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0D" w:rsidRPr="004F63D8" w:rsidRDefault="00AE37C1" w:rsidP="00E25D0D">
      <w:pPr>
        <w:jc w:val="center"/>
        <w:rPr>
          <w:rFonts w:ascii="Calibri" w:hAnsi="Calibri"/>
          <w:b/>
          <w:sz w:val="28"/>
          <w:szCs w:val="28"/>
        </w:rPr>
      </w:pPr>
      <w:r w:rsidRPr="004F63D8">
        <w:rPr>
          <w:rFonts w:ascii="Calibri" w:hAnsi="Calibri"/>
          <w:b/>
          <w:sz w:val="28"/>
          <w:szCs w:val="28"/>
        </w:rPr>
        <w:t xml:space="preserve">ZÁVAZNÁ </w:t>
      </w:r>
      <w:r w:rsidR="00E25D0D" w:rsidRPr="004F63D8">
        <w:rPr>
          <w:rFonts w:ascii="Calibri" w:hAnsi="Calibri"/>
          <w:b/>
          <w:sz w:val="28"/>
          <w:szCs w:val="28"/>
        </w:rPr>
        <w:t>PŘIHLÁŠKA K</w:t>
      </w:r>
      <w:r w:rsidR="001B7E0B" w:rsidRPr="004F63D8">
        <w:rPr>
          <w:rFonts w:ascii="Calibri" w:hAnsi="Calibri"/>
          <w:b/>
          <w:sz w:val="28"/>
          <w:szCs w:val="28"/>
        </w:rPr>
        <w:t> </w:t>
      </w:r>
      <w:r w:rsidR="00E25D0D" w:rsidRPr="004F63D8">
        <w:rPr>
          <w:rFonts w:ascii="Calibri" w:hAnsi="Calibri"/>
          <w:b/>
          <w:sz w:val="28"/>
          <w:szCs w:val="28"/>
        </w:rPr>
        <w:t>VÝBĚROVÉMU ŘÍZENÍ</w:t>
      </w:r>
    </w:p>
    <w:p w:rsidR="00E25D0D" w:rsidRPr="00F276B9" w:rsidRDefault="00E25D0D" w:rsidP="0042515B">
      <w:pPr>
        <w:jc w:val="center"/>
        <w:rPr>
          <w:rFonts w:ascii="Calibri" w:hAnsi="Calibri"/>
          <w:b/>
        </w:rPr>
      </w:pPr>
      <w:r w:rsidRPr="00F276B9">
        <w:rPr>
          <w:rFonts w:ascii="Calibri" w:hAnsi="Calibri"/>
          <w:b/>
        </w:rPr>
        <w:t xml:space="preserve">PRAKTICKÉ STÁŽE V PROGRAMU ERASMUS+: ERASMUS </w:t>
      </w:r>
    </w:p>
    <w:p w:rsidR="00AE37C1" w:rsidRPr="003E4017" w:rsidRDefault="00E25D0D" w:rsidP="00495BA2">
      <w:pPr>
        <w:spacing w:before="120"/>
        <w:rPr>
          <w:rFonts w:ascii="Arial Narrow" w:hAnsi="Arial Narrow"/>
        </w:rPr>
      </w:pPr>
      <w:r w:rsidRPr="004F63D8">
        <w:rPr>
          <w:rFonts w:ascii="Arial Narrow" w:hAnsi="Arial Narrow"/>
          <w:b/>
          <w:sz w:val="23"/>
          <w:szCs w:val="23"/>
        </w:rPr>
        <w:t>Termín výjezdu</w:t>
      </w:r>
      <w:r w:rsidRPr="003E4017">
        <w:rPr>
          <w:rFonts w:ascii="Arial Narrow" w:hAnsi="Arial Narrow"/>
        </w:rPr>
        <w:t xml:space="preserve"> </w:t>
      </w:r>
      <w:r w:rsidRPr="003E4017">
        <w:rPr>
          <w:rFonts w:ascii="Arial Narrow" w:hAnsi="Arial Narrow"/>
          <w:sz w:val="20"/>
          <w:szCs w:val="20"/>
        </w:rPr>
        <w:t>(</w:t>
      </w:r>
      <w:r w:rsidR="00BB14ED">
        <w:rPr>
          <w:rFonts w:ascii="Arial Narrow" w:hAnsi="Arial Narrow"/>
          <w:sz w:val="20"/>
          <w:szCs w:val="20"/>
        </w:rPr>
        <w:t>označte</w:t>
      </w:r>
      <w:r w:rsidRPr="003E4017">
        <w:rPr>
          <w:rFonts w:ascii="Arial Narrow" w:hAnsi="Arial Narrow"/>
          <w:sz w:val="20"/>
          <w:szCs w:val="20"/>
        </w:rPr>
        <w:t>)</w:t>
      </w:r>
      <w:r w:rsidRPr="003E4017">
        <w:rPr>
          <w:rFonts w:ascii="Arial Narrow" w:hAnsi="Arial Narrow"/>
        </w:rPr>
        <w:t xml:space="preserve">:   </w:t>
      </w:r>
    </w:p>
    <w:p w:rsidR="00B67385" w:rsidRDefault="00957835" w:rsidP="00B67385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63818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385EF2">
        <w:rPr>
          <w:rFonts w:ascii="Arial Narrow" w:hAnsi="Arial Narrow"/>
          <w:sz w:val="22"/>
          <w:szCs w:val="22"/>
        </w:rPr>
        <w:t>19</w:t>
      </w:r>
      <w:r w:rsidR="00B67385">
        <w:rPr>
          <w:rFonts w:ascii="Arial Narrow" w:hAnsi="Arial Narrow"/>
          <w:sz w:val="22"/>
          <w:szCs w:val="22"/>
        </w:rPr>
        <w:t>/20</w:t>
      </w:r>
      <w:r w:rsidR="00385EF2">
        <w:rPr>
          <w:rFonts w:ascii="Arial Narrow" w:hAnsi="Arial Narrow"/>
          <w:sz w:val="22"/>
          <w:szCs w:val="22"/>
        </w:rPr>
        <w:t>20</w:t>
      </w:r>
      <w:r w:rsidR="00B67385">
        <w:rPr>
          <w:rFonts w:ascii="Arial Narrow" w:hAnsi="Arial Narrow"/>
          <w:sz w:val="22"/>
          <w:szCs w:val="22"/>
        </w:rPr>
        <w:t xml:space="preserve"> (do 30. 9. 20</w:t>
      </w:r>
      <w:r w:rsidR="00385EF2">
        <w:rPr>
          <w:rFonts w:ascii="Arial Narrow" w:hAnsi="Arial Narrow"/>
          <w:sz w:val="22"/>
          <w:szCs w:val="22"/>
        </w:rPr>
        <w:t>20</w:t>
      </w:r>
      <w:r w:rsidR="00BB14ED" w:rsidRPr="004F63D8">
        <w:rPr>
          <w:rFonts w:ascii="Arial Narrow" w:hAnsi="Arial Narrow"/>
          <w:sz w:val="22"/>
          <w:szCs w:val="22"/>
        </w:rPr>
        <w:t>)</w:t>
      </w:r>
      <w:r w:rsidR="00BB14ED" w:rsidRPr="004F63D8">
        <w:rPr>
          <w:rFonts w:ascii="Arial Narrow" w:hAnsi="Arial Narrow"/>
          <w:sz w:val="22"/>
          <w:szCs w:val="22"/>
        </w:rPr>
        <w:tab/>
        <w:t xml:space="preserve">  </w:t>
      </w:r>
      <w:sdt>
        <w:sdtPr>
          <w:rPr>
            <w:rFonts w:ascii="Arial Narrow" w:hAnsi="Arial Narrow"/>
            <w:sz w:val="22"/>
            <w:szCs w:val="22"/>
          </w:rPr>
          <w:id w:val="-115599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D"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ZS 20</w:t>
      </w:r>
      <w:r w:rsidR="00385EF2">
        <w:rPr>
          <w:rFonts w:ascii="Arial Narrow" w:hAnsi="Arial Narrow"/>
          <w:sz w:val="22"/>
          <w:szCs w:val="22"/>
        </w:rPr>
        <w:t>20</w:t>
      </w:r>
      <w:r w:rsidR="00B67385">
        <w:rPr>
          <w:rFonts w:ascii="Arial Narrow" w:hAnsi="Arial Narrow"/>
          <w:sz w:val="22"/>
          <w:szCs w:val="22"/>
        </w:rPr>
        <w:t>/20</w:t>
      </w:r>
      <w:r w:rsidR="00385EF2">
        <w:rPr>
          <w:rFonts w:ascii="Arial Narrow" w:hAnsi="Arial Narrow"/>
          <w:sz w:val="22"/>
          <w:szCs w:val="22"/>
        </w:rPr>
        <w:t>21</w:t>
      </w:r>
      <w:r w:rsidR="00BB14ED" w:rsidRPr="004F63D8">
        <w:rPr>
          <w:rFonts w:ascii="Arial Narrow" w:hAnsi="Arial Narrow"/>
          <w:sz w:val="22"/>
          <w:szCs w:val="22"/>
        </w:rPr>
        <w:t xml:space="preserve"> </w:t>
      </w:r>
      <w:r w:rsidR="00B67385">
        <w:rPr>
          <w:rFonts w:ascii="Arial Narrow" w:hAnsi="Arial Narrow"/>
          <w:sz w:val="22"/>
          <w:szCs w:val="22"/>
        </w:rPr>
        <w:t>(do konce roku 20</w:t>
      </w:r>
      <w:r w:rsidR="00385EF2">
        <w:rPr>
          <w:rFonts w:ascii="Arial Narrow" w:hAnsi="Arial Narrow"/>
          <w:sz w:val="22"/>
          <w:szCs w:val="22"/>
        </w:rPr>
        <w:t>20</w:t>
      </w:r>
      <w:r w:rsidR="00B67385">
        <w:rPr>
          <w:rFonts w:ascii="Arial Narrow" w:hAnsi="Arial Narrow"/>
          <w:sz w:val="22"/>
          <w:szCs w:val="22"/>
        </w:rPr>
        <w:t xml:space="preserve">)   </w:t>
      </w:r>
      <w:r w:rsidR="00BB14ED" w:rsidRPr="004F63D8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9441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4ED"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385EF2">
        <w:rPr>
          <w:rFonts w:ascii="Arial Narrow" w:hAnsi="Arial Narrow"/>
          <w:sz w:val="22"/>
          <w:szCs w:val="22"/>
        </w:rPr>
        <w:t>20</w:t>
      </w:r>
      <w:r w:rsidR="00B67385">
        <w:rPr>
          <w:rFonts w:ascii="Arial Narrow" w:hAnsi="Arial Narrow"/>
          <w:sz w:val="22"/>
          <w:szCs w:val="22"/>
        </w:rPr>
        <w:t>/202</w:t>
      </w:r>
      <w:r w:rsidR="00385EF2">
        <w:rPr>
          <w:rFonts w:ascii="Arial Narrow" w:hAnsi="Arial Narrow"/>
          <w:sz w:val="22"/>
          <w:szCs w:val="22"/>
        </w:rPr>
        <w:t>1</w:t>
      </w:r>
      <w:r w:rsidR="003009B5">
        <w:rPr>
          <w:rFonts w:ascii="Arial Narrow" w:hAnsi="Arial Narrow"/>
          <w:sz w:val="22"/>
          <w:szCs w:val="22"/>
        </w:rPr>
        <w:t xml:space="preserve"> (do 30. 9. 202</w:t>
      </w:r>
      <w:r w:rsidR="00385EF2">
        <w:rPr>
          <w:rFonts w:ascii="Arial Narrow" w:hAnsi="Arial Narrow"/>
          <w:sz w:val="22"/>
          <w:szCs w:val="22"/>
        </w:rPr>
        <w:t>1</w:t>
      </w:r>
      <w:r w:rsidR="00BB14ED" w:rsidRPr="004F63D8">
        <w:rPr>
          <w:rFonts w:ascii="Arial Narrow" w:hAnsi="Arial Narrow"/>
          <w:sz w:val="22"/>
          <w:szCs w:val="22"/>
        </w:rPr>
        <w:t>)</w:t>
      </w:r>
      <w:r w:rsidR="00E25D0D" w:rsidRPr="004F63D8">
        <w:rPr>
          <w:rFonts w:ascii="Arial Narrow" w:hAnsi="Arial Narrow"/>
          <w:sz w:val="22"/>
          <w:szCs w:val="22"/>
        </w:rPr>
        <w:t xml:space="preserve"> </w:t>
      </w:r>
    </w:p>
    <w:p w:rsidR="00E263DD" w:rsidRPr="00B67385" w:rsidRDefault="00B67385" w:rsidP="00495BA2">
      <w:pPr>
        <w:spacing w:after="120"/>
        <w:rPr>
          <w:rFonts w:ascii="Arial Narrow" w:hAnsi="Arial Narrow"/>
          <w:sz w:val="22"/>
          <w:szCs w:val="22"/>
        </w:rPr>
      </w:pPr>
      <w:r w:rsidRPr="00B67385">
        <w:rPr>
          <w:rFonts w:ascii="Arial Narrow" w:hAnsi="Arial Narrow"/>
          <w:sz w:val="22"/>
          <w:szCs w:val="22"/>
        </w:rPr>
        <w:t xml:space="preserve">Předpokládaný termín výjezdu: </w:t>
      </w:r>
      <w:sdt>
        <w:sdtPr>
          <w:rPr>
            <w:rFonts w:ascii="Arial Narrow" w:hAnsi="Arial Narrow"/>
            <w:sz w:val="22"/>
            <w:szCs w:val="22"/>
          </w:rPr>
          <w:id w:val="-529719213"/>
          <w:placeholder>
            <w:docPart w:val="DefaultPlaceholder_1081868574"/>
          </w:placeholder>
          <w:showingPlcHdr/>
          <w:text/>
        </w:sdtPr>
        <w:sdtEndPr/>
        <w:sdtContent>
          <w:r w:rsidRPr="00B67385">
            <w:rPr>
              <w:rStyle w:val="Zstupntext"/>
              <w:sz w:val="22"/>
              <w:szCs w:val="22"/>
            </w:rPr>
            <w:t>Klikněte sem a zadejte text.</w:t>
          </w:r>
        </w:sdtContent>
      </w:sdt>
      <w:r w:rsidRPr="00B67385">
        <w:rPr>
          <w:rFonts w:ascii="Arial Narrow" w:hAnsi="Arial Narrow"/>
          <w:sz w:val="22"/>
          <w:szCs w:val="22"/>
        </w:rPr>
        <w:t xml:space="preserve">  </w:t>
      </w:r>
      <w:r w:rsidR="00E25D0D" w:rsidRPr="00B67385">
        <w:rPr>
          <w:rFonts w:ascii="Arial Narrow" w:hAnsi="Arial Narrow"/>
          <w:sz w:val="22"/>
          <w:szCs w:val="22"/>
        </w:rPr>
        <w:t xml:space="preserve">       </w:t>
      </w:r>
    </w:p>
    <w:p w:rsidR="00141267" w:rsidRPr="003E4017" w:rsidRDefault="00147BB5" w:rsidP="00355635">
      <w:pPr>
        <w:shd w:val="clear" w:color="auto" w:fill="808080"/>
        <w:jc w:val="both"/>
        <w:rPr>
          <w:rFonts w:ascii="Calibri" w:hAnsi="Calibri"/>
          <w:b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  <w:shd w:val="clear" w:color="auto" w:fill="808080"/>
        </w:rPr>
        <w:t>UCHAZEČ</w:t>
      </w:r>
    </w:p>
    <w:p w:rsidR="00141267" w:rsidRPr="00E25D0D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988"/>
        <w:gridCol w:w="5308"/>
      </w:tblGrid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038355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179911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782745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97691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Align w:val="center"/>
          </w:tcPr>
          <w:p w:rsidR="001B2125" w:rsidRPr="00AE37C1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Stupeň studia</w:t>
            </w:r>
            <w:r w:rsidRPr="00D454B5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81070007"/>
            <w:placeholder>
              <w:docPart w:val="DefaultPlaceholder_1081868575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Merge w:val="restart"/>
            <w:vAlign w:val="center"/>
          </w:tcPr>
          <w:p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992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09122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Merge/>
          </w:tcPr>
          <w:p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764472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:rsidTr="00AE37C1">
        <w:trPr>
          <w:trHeight w:val="340"/>
        </w:trPr>
        <w:tc>
          <w:tcPr>
            <w:tcW w:w="2694" w:type="dxa"/>
            <w:vMerge/>
          </w:tcPr>
          <w:p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5386" w:type="dxa"/>
            <w:vAlign w:val="center"/>
          </w:tcPr>
          <w:p w:rsidR="001B2125" w:rsidRPr="009F3F1F" w:rsidRDefault="00957835" w:rsidP="009F3F1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3618994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BB14ED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394017979"/>
                <w:placeholder>
                  <w:docPart w:val="DefaultPlaceholder_1081868574"/>
                </w:placeholder>
                <w:showingPlcHdr/>
              </w:sdtPr>
              <w:sdtEndPr/>
              <w:sdtContent>
                <w:bookmarkStart w:id="0" w:name="_GoBack"/>
                <w:r w:rsidR="00BB14ED" w:rsidRPr="008E4A17">
                  <w:rPr>
                    <w:rStyle w:val="Zstupntext"/>
                  </w:rPr>
                  <w:t>Klikněte sem a zadejte text.</w:t>
                </w:r>
                <w:bookmarkEnd w:id="0"/>
              </w:sdtContent>
            </w:sdt>
          </w:p>
        </w:tc>
      </w:tr>
    </w:tbl>
    <w:p w:rsidR="00141267" w:rsidRPr="003E4017" w:rsidRDefault="00141267" w:rsidP="00CA1EB2">
      <w:pPr>
        <w:jc w:val="both"/>
        <w:rPr>
          <w:rFonts w:ascii="Calibri" w:hAnsi="Calibri"/>
          <w:sz w:val="16"/>
          <w:szCs w:val="16"/>
        </w:rPr>
      </w:pPr>
    </w:p>
    <w:p w:rsidR="00141267" w:rsidRPr="003E4017" w:rsidRDefault="00C05683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PRACOVNÍ STÁŽ</w:t>
      </w:r>
    </w:p>
    <w:p w:rsidR="00141267" w:rsidRPr="00E25D0D" w:rsidRDefault="00141267" w:rsidP="00141267">
      <w:pPr>
        <w:ind w:left="720" w:hanging="720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25D0D" w:rsidRPr="0099537A" w:rsidTr="00BB14ED">
        <w:trPr>
          <w:trHeight w:val="340"/>
        </w:trPr>
        <w:tc>
          <w:tcPr>
            <w:tcW w:w="8952" w:type="dxa"/>
            <w:vAlign w:val="center"/>
          </w:tcPr>
          <w:p w:rsidR="00AE37C1" w:rsidRPr="003E4017" w:rsidRDefault="00E25D0D" w:rsidP="00C056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Kontaktoval/a jste již přijímající organizaci?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289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ANO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989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:rsidR="00E25D0D" w:rsidRPr="00F276B9" w:rsidRDefault="00AE37C1" w:rsidP="00C0568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276B9">
              <w:rPr>
                <w:rFonts w:ascii="Arial Narrow" w:hAnsi="Arial Narrow"/>
                <w:i/>
                <w:sz w:val="20"/>
                <w:szCs w:val="20"/>
              </w:rPr>
              <w:t>(pokud vyberete NE, další řádky této tabulky nevyplňujete</w:t>
            </w:r>
            <w:r w:rsidR="00F276B9" w:rsidRPr="00F276B9">
              <w:rPr>
                <w:rFonts w:ascii="Arial Narrow" w:hAnsi="Arial Narrow"/>
                <w:i/>
                <w:sz w:val="20"/>
                <w:szCs w:val="20"/>
              </w:rPr>
              <w:t>; vyplňte pouze tabulku následující</w:t>
            </w:r>
            <w:r w:rsidRPr="00F276B9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E25D0D" w:rsidRPr="00F276B9">
              <w:rPr>
                <w:rFonts w:ascii="Arial Narrow" w:hAnsi="Arial Narrow"/>
                <w:i/>
                <w:sz w:val="20"/>
                <w:szCs w:val="20"/>
              </w:rPr>
              <w:t xml:space="preserve">          </w:t>
            </w:r>
          </w:p>
        </w:tc>
      </w:tr>
      <w:tr w:rsidR="00BB14ED" w:rsidRPr="0099537A" w:rsidTr="0042515B">
        <w:trPr>
          <w:trHeight w:val="576"/>
        </w:trPr>
        <w:tc>
          <w:tcPr>
            <w:tcW w:w="8952" w:type="dxa"/>
          </w:tcPr>
          <w:p w:rsidR="00BB14ED" w:rsidRPr="003E4017" w:rsidRDefault="00BB14ED" w:rsidP="00BB14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Oslovené přijímající organizace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(název, země)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1360166788"/>
              <w:placeholder>
                <w:docPart w:val="F240469252F64F2BB68649E73546A6B1"/>
              </w:placeholder>
              <w:showingPlcHdr/>
            </w:sdtPr>
            <w:sdtEndPr/>
            <w:sdtContent>
              <w:p w:rsidR="00BB14ED" w:rsidRPr="003E4017" w:rsidRDefault="00BB14ED" w:rsidP="009F3F1F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F276B9" w:rsidRPr="0099537A" w:rsidTr="00BB14ED">
        <w:trPr>
          <w:trHeight w:val="340"/>
        </w:trPr>
        <w:tc>
          <w:tcPr>
            <w:tcW w:w="8952" w:type="dxa"/>
            <w:vAlign w:val="center"/>
          </w:tcPr>
          <w:p w:rsidR="00F276B9" w:rsidRPr="003E4017" w:rsidRDefault="00F276B9" w:rsidP="009F3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Předpokládaná nebo požadovaná délka praktické stáže: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7597824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6F07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F276B9" w:rsidRPr="00495BA2" w:rsidRDefault="004C6F07" w:rsidP="00B67385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(Stipendium bude </w:t>
            </w:r>
            <w:r w:rsidR="00F276B9" w:rsidRPr="00495BA2">
              <w:rPr>
                <w:rFonts w:ascii="Arial Narrow" w:hAnsi="Arial Narrow"/>
                <w:i/>
                <w:sz w:val="20"/>
                <w:szCs w:val="20"/>
              </w:rPr>
              <w:t xml:space="preserve">poskytováno na </w:t>
            </w:r>
            <w:r w:rsidR="00B67385">
              <w:rPr>
                <w:rFonts w:ascii="Arial Narrow" w:hAnsi="Arial Narrow"/>
                <w:i/>
                <w:sz w:val="20"/>
                <w:szCs w:val="20"/>
              </w:rPr>
              <w:t>min. 2 měsíce</w:t>
            </w:r>
            <w:r w:rsidR="00495BA2" w:rsidRPr="00495BA2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C05683" w:rsidRPr="0099537A" w:rsidTr="00BB14ED">
        <w:trPr>
          <w:trHeight w:val="340"/>
        </w:trPr>
        <w:tc>
          <w:tcPr>
            <w:tcW w:w="8952" w:type="dxa"/>
            <w:tcBorders>
              <w:bottom w:val="single" w:sz="4" w:space="0" w:color="auto"/>
            </w:tcBorders>
            <w:vAlign w:val="center"/>
          </w:tcPr>
          <w:p w:rsidR="00C05683" w:rsidRPr="004F63D8" w:rsidRDefault="00C05683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Máte příslib přijetí od přijímající organizace? 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398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 ANO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7273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4F63D8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  <w:p w:rsidR="00F276B9" w:rsidRPr="004C6F07" w:rsidRDefault="00F276B9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4F63D8">
              <w:rPr>
                <w:rFonts w:ascii="Arial Narrow" w:hAnsi="Arial Narrow"/>
                <w:i/>
                <w:sz w:val="20"/>
                <w:szCs w:val="20"/>
              </w:rPr>
              <w:t xml:space="preserve">(pokud vyberete ANO, uveďte název a zemi </w:t>
            </w:r>
            <w:proofErr w:type="gramStart"/>
            <w:r w:rsidRPr="004F63D8">
              <w:rPr>
                <w:rFonts w:ascii="Arial Narrow" w:hAnsi="Arial Narrow"/>
                <w:i/>
                <w:sz w:val="20"/>
                <w:szCs w:val="20"/>
              </w:rPr>
              <w:t>výjezdu)</w:t>
            </w:r>
            <w:r w:rsidR="004C6F07" w:rsidRPr="004F63D8">
              <w:rPr>
                <w:rFonts w:ascii="Arial Narrow" w:hAnsi="Arial Narrow"/>
                <w:i/>
                <w:sz w:val="20"/>
                <w:szCs w:val="20"/>
              </w:rPr>
              <w:t xml:space="preserve">     </w:t>
            </w:r>
            <w:r w:rsidR="004C6F07" w:rsidRPr="004F63D8">
              <w:rPr>
                <w:rFonts w:ascii="Arial Narrow" w:hAnsi="Arial Narrow"/>
                <w:sz w:val="20"/>
                <w:szCs w:val="20"/>
              </w:rPr>
              <w:t>Organizace</w:t>
            </w:r>
            <w:proofErr w:type="gramEnd"/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6331728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C6F07" w:rsidRPr="004F63D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3826" w:rsidRPr="0099537A" w:rsidTr="00BB14ED">
        <w:trPr>
          <w:trHeight w:val="196"/>
        </w:trPr>
        <w:tc>
          <w:tcPr>
            <w:tcW w:w="8952" w:type="dxa"/>
            <w:tcBorders>
              <w:left w:val="nil"/>
              <w:right w:val="nil"/>
            </w:tcBorders>
            <w:vAlign w:val="center"/>
          </w:tcPr>
          <w:p w:rsidR="00E33826" w:rsidRPr="003E4017" w:rsidRDefault="00E33826" w:rsidP="00CA1EB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3826" w:rsidRPr="0099537A" w:rsidTr="00BB14ED">
        <w:trPr>
          <w:trHeight w:val="340"/>
        </w:trPr>
        <w:tc>
          <w:tcPr>
            <w:tcW w:w="8952" w:type="dxa"/>
            <w:vAlign w:val="center"/>
          </w:tcPr>
          <w:p w:rsidR="00E33826" w:rsidRPr="003E4017" w:rsidRDefault="00495BA2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Pokud jste zatím zahraniční organizace nekontaktoval/a, uveďte, jaké organizace a v jaké zemi se chystáte oslovit: </w:t>
            </w:r>
          </w:p>
        </w:tc>
      </w:tr>
      <w:tr w:rsidR="00D454B5" w:rsidRPr="0099537A" w:rsidTr="00BB14ED">
        <w:trPr>
          <w:trHeight w:val="340"/>
        </w:trPr>
        <w:tc>
          <w:tcPr>
            <w:tcW w:w="8952" w:type="dxa"/>
            <w:vAlign w:val="center"/>
          </w:tcPr>
          <w:sdt>
            <w:sdtPr>
              <w:rPr>
                <w:rFonts w:ascii="Arial Narrow" w:hAnsi="Arial Narrow"/>
                <w:b/>
                <w:sz w:val="22"/>
                <w:szCs w:val="22"/>
              </w:rPr>
              <w:id w:val="1781149192"/>
              <w:placeholder>
                <w:docPart w:val="DefaultPlaceholder_1081868574"/>
              </w:placeholder>
              <w:showingPlcHdr/>
            </w:sdtPr>
            <w:sdtEndPr/>
            <w:sdtContent>
              <w:p w:rsidR="00495BA2" w:rsidRPr="00D454B5" w:rsidRDefault="004C6F07" w:rsidP="00F276B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:rsidR="00141267" w:rsidRPr="003E4017" w:rsidRDefault="00141267" w:rsidP="00CA1EB2">
      <w:pPr>
        <w:rPr>
          <w:rFonts w:ascii="Calibri" w:hAnsi="Calibri"/>
          <w:sz w:val="16"/>
          <w:szCs w:val="16"/>
        </w:rPr>
      </w:pPr>
    </w:p>
    <w:p w:rsidR="00CA1EB2" w:rsidRPr="003E4017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DOPLŇUJÍCÍ INFORMACE</w:t>
      </w:r>
    </w:p>
    <w:p w:rsidR="00CA1EB2" w:rsidRPr="00E25D0D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7"/>
      </w:tblGrid>
      <w:tr w:rsidR="00495BA2" w:rsidRPr="0099537A" w:rsidTr="001D4833">
        <w:trPr>
          <w:trHeight w:val="340"/>
        </w:trPr>
        <w:tc>
          <w:tcPr>
            <w:tcW w:w="4282" w:type="dxa"/>
            <w:vAlign w:val="center"/>
          </w:tcPr>
          <w:p w:rsidR="00495BA2" w:rsidRPr="003E4017" w:rsidRDefault="004C6F07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Pracovní jazyk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4706333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:rsidR="00495BA2" w:rsidRPr="003E4017" w:rsidRDefault="004C6F07" w:rsidP="004C6F07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:rsidTr="001D4833">
        <w:tc>
          <w:tcPr>
            <w:tcW w:w="4282" w:type="dxa"/>
            <w:vAlign w:val="center"/>
          </w:tcPr>
          <w:p w:rsidR="00495BA2" w:rsidRPr="003E4017" w:rsidRDefault="004C6F07" w:rsidP="004C6F0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Jazykové kompetence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 zda dokládáte k přihlášce jazykový certifikát, jaký je název certifikátu a doložená úroveň znalosti jazyka)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495BA2" w:rsidRPr="003E40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0923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7" w:type="dxa"/>
              </w:tcPr>
              <w:p w:rsidR="00495BA2" w:rsidRPr="003E4017" w:rsidRDefault="004C6F07" w:rsidP="00495BA2">
                <w:pPr>
                  <w:spacing w:before="120"/>
                  <w:rPr>
                    <w:rFonts w:ascii="Arial Narrow" w:hAnsi="Arial Narrow"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:rsidTr="001D4833">
        <w:tc>
          <w:tcPr>
            <w:tcW w:w="4282" w:type="dxa"/>
            <w:vAlign w:val="center"/>
          </w:tcPr>
          <w:p w:rsidR="00495BA2" w:rsidRPr="003E4017" w:rsidRDefault="00495BA2" w:rsidP="00495B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Předchozí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realizované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mobility v programu LLP/ERASMUS 2007-2013 nebo ERASMUS+: ERASMUS</w:t>
            </w:r>
          </w:p>
          <w:p w:rsidR="00495BA2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(vyplňte, pokud jste již v minulosti absolvoval/a výjezd)</w:t>
            </w:r>
          </w:p>
          <w:p w:rsidR="004C6F07" w:rsidRPr="003E4017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</w:p>
        </w:tc>
        <w:tc>
          <w:tcPr>
            <w:tcW w:w="4677" w:type="dxa"/>
            <w:vAlign w:val="center"/>
          </w:tcPr>
          <w:p w:rsidR="00495BA2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Typ mobility: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40192763"/>
                <w:placeholder>
                  <w:docPart w:val="DefaultPlaceholder_1081868575"/>
                </w:placeholder>
                <w:showingPlcHdr/>
                <w:dropDownList>
                  <w:listItem w:value="Zvolte položku."/>
                  <w:listItem w:displayText="SMS " w:value="SMS "/>
                  <w:listItem w:displayText="SMT" w:value="SMT"/>
                </w:dropDownList>
              </w:sdtPr>
              <w:sdtEndPr/>
              <w:sdtContent>
                <w:r w:rsidRPr="008E4A17">
                  <w:rPr>
                    <w:rStyle w:val="Zstupntext"/>
                  </w:rPr>
                  <w:t>Zvolte položku.</w:t>
                </w:r>
              </w:sdtContent>
            </w:sdt>
          </w:p>
          <w:p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Univerzita/organizace: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1990732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Země: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8882245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Termín: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5642168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4C6F07" w:rsidRPr="003E401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Délka mobility: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0652824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5071" w:rsidRPr="0099537A" w:rsidTr="001D4833">
        <w:tc>
          <w:tcPr>
            <w:tcW w:w="8959" w:type="dxa"/>
            <w:gridSpan w:val="2"/>
            <w:vAlign w:val="center"/>
          </w:tcPr>
          <w:p w:rsidR="00E35071" w:rsidRPr="003E4017" w:rsidRDefault="00E35071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Je pracovní stáž povinnou součástí 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Vašeho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studijního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programu/plánu</w:t>
            </w:r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?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914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64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  <w:p w:rsidR="009F5637" w:rsidRPr="003E4017" w:rsidRDefault="009F5637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Zkratka předmětu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>, který bude uznán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995314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42515B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E35071" w:rsidRPr="0099537A" w:rsidTr="001D4833">
        <w:tc>
          <w:tcPr>
            <w:tcW w:w="8959" w:type="dxa"/>
            <w:gridSpan w:val="2"/>
            <w:vAlign w:val="center"/>
          </w:tcPr>
          <w:p w:rsidR="00E35071" w:rsidRPr="003E4017" w:rsidRDefault="00E35071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Absolvoval/a jste již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dříve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tuto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povinnou pracovní stáž/praxi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?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37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 w:rsidRPr="004F63D8">
              <w:rPr>
                <w:rFonts w:ascii="Arial Narrow" w:hAnsi="Arial Narrow"/>
                <w:sz w:val="20"/>
                <w:szCs w:val="20"/>
              </w:rPr>
              <w:t xml:space="preserve"> ANO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34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637" w:rsidRPr="004F63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63D8" w:rsidRPr="004F63D8">
              <w:rPr>
                <w:rFonts w:ascii="Arial Narrow" w:hAnsi="Arial Narrow"/>
                <w:sz w:val="20"/>
                <w:szCs w:val="20"/>
              </w:rPr>
              <w:t>NE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355635" w:rsidRPr="0099537A" w:rsidTr="001D4833">
        <w:tc>
          <w:tcPr>
            <w:tcW w:w="8959" w:type="dxa"/>
            <w:gridSpan w:val="2"/>
            <w:vAlign w:val="center"/>
          </w:tcPr>
          <w:p w:rsidR="00355635" w:rsidRDefault="00355635" w:rsidP="009F5637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Podáváte si v rámci výběrového řízení více přihlášek? </w:t>
            </w:r>
            <w:r w:rsidRPr="003E4017">
              <w:rPr>
                <w:rFonts w:ascii="Arial Narrow" w:hAnsi="Arial Narrow"/>
                <w:sz w:val="20"/>
                <w:szCs w:val="20"/>
              </w:rPr>
              <w:t>(pokud ano,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E4017">
              <w:rPr>
                <w:rFonts w:ascii="Arial Narrow" w:hAnsi="Arial Narrow"/>
                <w:sz w:val="20"/>
                <w:szCs w:val="20"/>
              </w:rPr>
              <w:t>uveďte</w:t>
            </w:r>
            <w:r w:rsidR="004F63D8">
              <w:rPr>
                <w:rFonts w:ascii="Arial Narrow" w:hAnsi="Arial Narrow"/>
                <w:sz w:val="20"/>
                <w:szCs w:val="20"/>
              </w:rPr>
              <w:t xml:space="preserve"> k jakému výběrovému řízení)</w:t>
            </w:r>
          </w:p>
          <w:p w:rsidR="004F63D8" w:rsidRPr="003E4017" w:rsidRDefault="00957835" w:rsidP="009F5637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385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4F63D8">
              <w:rPr>
                <w:rFonts w:ascii="Arial Narrow" w:hAnsi="Arial Narrow"/>
                <w:sz w:val="20"/>
                <w:szCs w:val="20"/>
              </w:rPr>
              <w:t>NE        Výběrové</w:t>
            </w:r>
            <w:proofErr w:type="gramEnd"/>
            <w:r w:rsidR="004F63D8">
              <w:rPr>
                <w:rFonts w:ascii="Arial Narrow" w:hAnsi="Arial Narrow"/>
                <w:sz w:val="20"/>
                <w:szCs w:val="20"/>
              </w:rPr>
              <w:t xml:space="preserve"> řízení: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387657817"/>
                <w:placeholder>
                  <w:docPart w:val="DefaultPlaceholder_1081868575"/>
                </w:placeholder>
                <w:showingPlcHdr/>
                <w:dropDownList>
                  <w:listItem w:value="Zvolte položku."/>
                  <w:listItem w:displayText="Studijní pobyty Erasmus 2018/2019" w:value="Studijní pobyty Erasmus 2018/2019"/>
                  <w:listItem w:displayText="Dvojí diplom" w:value="Dvojí diplom"/>
                  <w:listItem w:displayText="Mobilita freemover" w:value="Mobilita freemover"/>
                </w:dropDownList>
              </w:sdtPr>
              <w:sdtEndPr/>
              <w:sdtContent>
                <w:r w:rsidR="004F63D8" w:rsidRPr="008E4A1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495BA2" w:rsidRPr="0099537A" w:rsidTr="001D4833">
        <w:tc>
          <w:tcPr>
            <w:tcW w:w="4282" w:type="dxa"/>
            <w:vAlign w:val="center"/>
          </w:tcPr>
          <w:p w:rsidR="00495BA2" w:rsidRPr="003E4017" w:rsidRDefault="00495BA2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VSP </w:t>
            </w:r>
            <w:r w:rsidRPr="003E4017">
              <w:rPr>
                <w:rFonts w:ascii="Arial Narrow" w:hAnsi="Arial Narrow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7" w:type="dxa"/>
          </w:tcPr>
          <w:p w:rsidR="00495BA2" w:rsidRPr="003E4017" w:rsidRDefault="00495BA2" w:rsidP="00CA1E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F63D8" w:rsidRDefault="00BC6697" w:rsidP="0042515B">
      <w:pPr>
        <w:jc w:val="both"/>
        <w:rPr>
          <w:rFonts w:ascii="Calibri" w:hAnsi="Calibri"/>
          <w:i/>
          <w:sz w:val="20"/>
          <w:szCs w:val="20"/>
        </w:rPr>
      </w:pPr>
      <w:r w:rsidRPr="0042515B">
        <w:rPr>
          <w:rFonts w:ascii="Calibri" w:hAnsi="Calibri"/>
          <w:i/>
          <w:sz w:val="20"/>
          <w:szCs w:val="20"/>
        </w:rPr>
        <w:t xml:space="preserve">Jsem si vědom/a toho, že podání přihlášky k výběrovému řízení je </w:t>
      </w:r>
      <w:r w:rsidR="003E4017" w:rsidRPr="0042515B">
        <w:rPr>
          <w:rFonts w:ascii="Calibri" w:hAnsi="Calibri"/>
          <w:b/>
          <w:i/>
          <w:sz w:val="20"/>
          <w:szCs w:val="20"/>
        </w:rPr>
        <w:t>ZÁVAZNÉ</w:t>
      </w:r>
      <w:r w:rsidRPr="0042515B">
        <w:rPr>
          <w:rFonts w:ascii="Calibri" w:hAnsi="Calibri"/>
          <w:i/>
          <w:sz w:val="20"/>
          <w:szCs w:val="20"/>
        </w:rPr>
        <w:t>.</w:t>
      </w:r>
      <w:r w:rsidR="00E35071" w:rsidRPr="0042515B">
        <w:rPr>
          <w:rFonts w:ascii="Calibri" w:hAnsi="Calibri"/>
          <w:i/>
          <w:sz w:val="20"/>
          <w:szCs w:val="20"/>
        </w:rPr>
        <w:t xml:space="preserve"> Dále prohlašuji</w:t>
      </w:r>
      <w:r w:rsidR="00C81E99" w:rsidRPr="0042515B">
        <w:rPr>
          <w:rFonts w:ascii="Calibri" w:hAnsi="Calibri"/>
          <w:i/>
          <w:sz w:val="20"/>
          <w:szCs w:val="20"/>
        </w:rPr>
        <w:t xml:space="preserve">, že jsem se </w:t>
      </w:r>
      <w:r w:rsidR="00141F8E" w:rsidRPr="0042515B">
        <w:rPr>
          <w:rFonts w:ascii="Calibri" w:hAnsi="Calibri"/>
          <w:i/>
          <w:sz w:val="20"/>
          <w:szCs w:val="20"/>
        </w:rPr>
        <w:t>seznámil/a s podmínkami výběrového řízení.</w:t>
      </w:r>
      <w:r w:rsidR="00E35071" w:rsidRPr="0042515B">
        <w:rPr>
          <w:rFonts w:ascii="Calibri" w:hAnsi="Calibri"/>
          <w:i/>
          <w:sz w:val="20"/>
          <w:szCs w:val="20"/>
        </w:rPr>
        <w:t xml:space="preserve"> </w:t>
      </w:r>
      <w:r w:rsidR="00C05683" w:rsidRPr="0042515B">
        <w:rPr>
          <w:rFonts w:ascii="Calibri" w:hAnsi="Calibri"/>
          <w:i/>
          <w:sz w:val="20"/>
          <w:szCs w:val="20"/>
        </w:rPr>
        <w:t xml:space="preserve"> </w:t>
      </w:r>
      <w:r w:rsidR="00141F8E" w:rsidRPr="0042515B">
        <w:rPr>
          <w:rFonts w:ascii="Calibri" w:hAnsi="Calibri"/>
          <w:i/>
          <w:sz w:val="20"/>
          <w:szCs w:val="20"/>
        </w:rPr>
        <w:t xml:space="preserve"> </w:t>
      </w:r>
    </w:p>
    <w:p w:rsidR="004F63D8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 xml:space="preserve">V </w:t>
      </w:r>
      <w:sdt>
        <w:sdtPr>
          <w:rPr>
            <w:rFonts w:ascii="Calibri" w:hAnsi="Calibri"/>
            <w:sz w:val="22"/>
            <w:szCs w:val="22"/>
          </w:rPr>
          <w:id w:val="-1824503066"/>
          <w:placeholder>
            <w:docPart w:val="DefaultPlaceholder_1081868574"/>
          </w:placeholder>
          <w:showingPlcHdr/>
        </w:sdtPr>
        <w:sdtEndPr/>
        <w:sdtContent>
          <w:r w:rsidR="004F63D8" w:rsidRPr="008E4A17">
            <w:rPr>
              <w:rStyle w:val="Zstupntext"/>
            </w:rPr>
            <w:t>Klikněte sem a zadejte text.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F63D8">
        <w:rPr>
          <w:rFonts w:ascii="Calibri" w:hAnsi="Calibri"/>
          <w:sz w:val="22"/>
          <w:szCs w:val="22"/>
        </w:rPr>
        <w:t xml:space="preserve">dne </w:t>
      </w:r>
      <w:sdt>
        <w:sdtPr>
          <w:rPr>
            <w:rFonts w:ascii="Calibri" w:hAnsi="Calibri"/>
            <w:sz w:val="22"/>
            <w:szCs w:val="22"/>
          </w:rPr>
          <w:id w:val="1542629564"/>
          <w:placeholder>
            <w:docPart w:val="DefaultPlaceholder_1081868576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F63D8" w:rsidRPr="008E4A17">
            <w:rPr>
              <w:rStyle w:val="Zstupntext"/>
            </w:rPr>
            <w:t>Klikněte sem a zadejte datum.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</w:p>
    <w:p w:rsidR="00D2031F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>Podpis</w:t>
      </w:r>
      <w:r w:rsidR="004F63D8">
        <w:rPr>
          <w:rFonts w:ascii="Calibri" w:hAnsi="Calibri"/>
          <w:sz w:val="22"/>
          <w:szCs w:val="22"/>
        </w:rPr>
        <w:t>: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v souvislosti se zpracováním osobních údajů a o volném pohybu těchto údajů a o zrušení směrnice 95/46/ES (obecné nařízení o ochraně osobních údajů). </w:t>
      </w:r>
    </w:p>
    <w:p w:rsid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Datum: </w:t>
      </w:r>
    </w:p>
    <w:p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Podpis:  </w:t>
      </w:r>
    </w:p>
    <w:p w:rsidR="003009B5" w:rsidRPr="0042515B" w:rsidRDefault="003009B5" w:rsidP="004F63D8">
      <w:pPr>
        <w:spacing w:before="120"/>
        <w:jc w:val="both"/>
        <w:rPr>
          <w:rFonts w:ascii="Calibri" w:hAnsi="Calibri"/>
          <w:i/>
          <w:sz w:val="20"/>
          <w:szCs w:val="20"/>
        </w:rPr>
      </w:pPr>
    </w:p>
    <w:sectPr w:rsidR="003009B5" w:rsidRPr="0042515B" w:rsidSect="004F63D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54" w:rsidRDefault="00232854" w:rsidP="00B72E30">
      <w:r>
        <w:separator/>
      </w:r>
    </w:p>
  </w:endnote>
  <w:endnote w:type="continuationSeparator" w:id="0">
    <w:p w:rsidR="00232854" w:rsidRDefault="00232854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54" w:rsidRDefault="00232854" w:rsidP="00B72E30">
      <w:r>
        <w:separator/>
      </w:r>
    </w:p>
  </w:footnote>
  <w:footnote w:type="continuationSeparator" w:id="0">
    <w:p w:rsidR="00232854" w:rsidRDefault="00232854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30" w:rsidRPr="00B72E30" w:rsidRDefault="00BB14ED" w:rsidP="00BB14ED">
    <w:pPr>
      <w:pStyle w:val="Zhlav"/>
      <w:tabs>
        <w:tab w:val="clear" w:pos="4536"/>
      </w:tabs>
      <w:jc w:val="right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                        </w:t>
    </w:r>
    <w:r w:rsidR="00B72E30" w:rsidRPr="00B72E30">
      <w:rPr>
        <w:rFonts w:ascii="Calibri" w:hAnsi="Calibri"/>
      </w:rPr>
      <w:t xml:space="preserve">Přijata dne: </w:t>
    </w:r>
    <w:r w:rsidR="0027497C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QTSPzDcjH5YV9tGlZhF69/GM5wW+Khewg97x9XIZOfknAWMnT6srejN2kqN37wdqZbFD1rJ+6mZuzqaP7Mtg==" w:salt="f0POeY9DyPsfhWyJvqIs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B"/>
    <w:rsid w:val="00011BD3"/>
    <w:rsid w:val="000B0870"/>
    <w:rsid w:val="000F5FE2"/>
    <w:rsid w:val="00141267"/>
    <w:rsid w:val="00141F8E"/>
    <w:rsid w:val="00147BB5"/>
    <w:rsid w:val="00162564"/>
    <w:rsid w:val="0019094D"/>
    <w:rsid w:val="00197EDB"/>
    <w:rsid w:val="001B2125"/>
    <w:rsid w:val="001B7E0B"/>
    <w:rsid w:val="001D4833"/>
    <w:rsid w:val="001E4925"/>
    <w:rsid w:val="002148B0"/>
    <w:rsid w:val="00232854"/>
    <w:rsid w:val="002443BA"/>
    <w:rsid w:val="0027497C"/>
    <w:rsid w:val="003009B5"/>
    <w:rsid w:val="0035296F"/>
    <w:rsid w:val="00355635"/>
    <w:rsid w:val="00385EF2"/>
    <w:rsid w:val="003B09B1"/>
    <w:rsid w:val="003E4017"/>
    <w:rsid w:val="0042515B"/>
    <w:rsid w:val="00427BDC"/>
    <w:rsid w:val="00433A79"/>
    <w:rsid w:val="004662E5"/>
    <w:rsid w:val="00495BA2"/>
    <w:rsid w:val="004C6F07"/>
    <w:rsid w:val="004E0985"/>
    <w:rsid w:val="004F63D8"/>
    <w:rsid w:val="00547ADC"/>
    <w:rsid w:val="0056771F"/>
    <w:rsid w:val="005A094C"/>
    <w:rsid w:val="005D4FC1"/>
    <w:rsid w:val="005E08B4"/>
    <w:rsid w:val="0062021A"/>
    <w:rsid w:val="00666A1C"/>
    <w:rsid w:val="00793576"/>
    <w:rsid w:val="008C6B29"/>
    <w:rsid w:val="00957835"/>
    <w:rsid w:val="00985EE4"/>
    <w:rsid w:val="0099537A"/>
    <w:rsid w:val="009F3F1F"/>
    <w:rsid w:val="009F5637"/>
    <w:rsid w:val="00A0729C"/>
    <w:rsid w:val="00AE37C1"/>
    <w:rsid w:val="00AF0CF7"/>
    <w:rsid w:val="00B3003F"/>
    <w:rsid w:val="00B33745"/>
    <w:rsid w:val="00B4287F"/>
    <w:rsid w:val="00B67385"/>
    <w:rsid w:val="00B70D96"/>
    <w:rsid w:val="00B72E30"/>
    <w:rsid w:val="00BB14ED"/>
    <w:rsid w:val="00BC6697"/>
    <w:rsid w:val="00C05683"/>
    <w:rsid w:val="00C46C0F"/>
    <w:rsid w:val="00C5675E"/>
    <w:rsid w:val="00C75649"/>
    <w:rsid w:val="00C81E99"/>
    <w:rsid w:val="00C83893"/>
    <w:rsid w:val="00CA1EB2"/>
    <w:rsid w:val="00CE0973"/>
    <w:rsid w:val="00CE6227"/>
    <w:rsid w:val="00CF24AF"/>
    <w:rsid w:val="00D2031F"/>
    <w:rsid w:val="00D428F9"/>
    <w:rsid w:val="00D454B5"/>
    <w:rsid w:val="00E25D0D"/>
    <w:rsid w:val="00E263DD"/>
    <w:rsid w:val="00E27077"/>
    <w:rsid w:val="00E33826"/>
    <w:rsid w:val="00E35071"/>
    <w:rsid w:val="00EC6D1F"/>
    <w:rsid w:val="00ED3A0B"/>
    <w:rsid w:val="00F1531C"/>
    <w:rsid w:val="00F276B9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DC21-50DF-4099-ACB2-5A370DD4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B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F333F-610A-4765-8D78-1FED7D191CF4}"/>
      </w:docPartPr>
      <w:docPartBody>
        <w:p w:rsidR="000635AB" w:rsidRDefault="000A514B"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C3387-ADB5-45DA-A656-AD9539B3B2DF}"/>
      </w:docPartPr>
      <w:docPartBody>
        <w:p w:rsidR="000635AB" w:rsidRDefault="000A514B"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F240469252F64F2BB68649E73546A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356F6-F764-455A-AD6B-DDB22ED2ABC1}"/>
      </w:docPartPr>
      <w:docPartBody>
        <w:p w:rsidR="000635AB" w:rsidRDefault="000A514B" w:rsidP="000A514B">
          <w:pPr>
            <w:pStyle w:val="F240469252F64F2BB68649E73546A6B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F1349-4A0B-4E27-8A84-B3B964DB9A73}"/>
      </w:docPartPr>
      <w:docPartBody>
        <w:p w:rsidR="000635AB" w:rsidRDefault="000A514B"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4B"/>
    <w:rsid w:val="000635AB"/>
    <w:rsid w:val="000A514B"/>
    <w:rsid w:val="00B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514B"/>
    <w:rPr>
      <w:color w:val="808080"/>
    </w:rPr>
  </w:style>
  <w:style w:type="paragraph" w:customStyle="1" w:styleId="F240469252F64F2BB68649E73546A6B1">
    <w:name w:val="F240469252F64F2BB68649E73546A6B1"/>
    <w:rsid w:val="000A5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AB43-84AA-4655-942C-AFB74903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33022450</Template>
  <TotalTime>2</TotalTime>
  <Pages>2</Pages>
  <Words>631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Šmídová Markéta Mgr.</cp:lastModifiedBy>
  <cp:revision>3</cp:revision>
  <cp:lastPrinted>2011-02-08T09:44:00Z</cp:lastPrinted>
  <dcterms:created xsi:type="dcterms:W3CDTF">2020-02-06T14:32:00Z</dcterms:created>
  <dcterms:modified xsi:type="dcterms:W3CDTF">2020-02-06T14:34:00Z</dcterms:modified>
</cp:coreProperties>
</file>