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EB" w:rsidRDefault="00F54DF8">
      <w:r>
        <w:t>Studijní oddělení FF JU</w:t>
      </w:r>
    </w:p>
    <w:p w:rsidR="006B1A34" w:rsidRDefault="006B1A34">
      <w:r>
        <w:t>K rukám své studijní referentky</w:t>
      </w:r>
      <w:bookmarkStart w:id="0" w:name="_GoBack"/>
      <w:bookmarkEnd w:id="0"/>
    </w:p>
    <w:p w:rsidR="00F54DF8" w:rsidRDefault="00F54DF8">
      <w:r>
        <w:t>Branišovská 31a</w:t>
      </w:r>
    </w:p>
    <w:p w:rsidR="00F54DF8" w:rsidRDefault="00F54DF8">
      <w:proofErr w:type="gramStart"/>
      <w:r>
        <w:t>370 05  České</w:t>
      </w:r>
      <w:proofErr w:type="gramEnd"/>
      <w:r>
        <w:t xml:space="preserve"> Budějovice</w:t>
      </w:r>
    </w:p>
    <w:p w:rsidR="00F54DF8" w:rsidRDefault="00F54DF8"/>
    <w:p w:rsidR="00F54DF8" w:rsidRDefault="00F54DF8"/>
    <w:p w:rsidR="00F54DF8" w:rsidRDefault="006B2525" w:rsidP="00F54DF8">
      <w:pPr>
        <w:jc w:val="right"/>
      </w:pPr>
      <w:r>
        <w:t>České Budějovice</w:t>
      </w:r>
      <w:r w:rsidR="00F54DF8">
        <w:t xml:space="preserve">, </w:t>
      </w:r>
      <w:proofErr w:type="spellStart"/>
      <w:r w:rsidR="00EA5D5C">
        <w:t>xx</w:t>
      </w:r>
      <w:proofErr w:type="spellEnd"/>
      <w:r w:rsidR="00F54DF8">
        <w:t xml:space="preserve">. </w:t>
      </w:r>
      <w:r w:rsidR="00EA5D5C">
        <w:t>xxxxxx</w:t>
      </w:r>
      <w:r>
        <w:t xml:space="preserve"> </w:t>
      </w:r>
      <w:r w:rsidR="00F54DF8">
        <w:t>201</w:t>
      </w:r>
      <w:r w:rsidR="00EA5D5C">
        <w:t>4</w:t>
      </w:r>
    </w:p>
    <w:p w:rsidR="00F54DF8" w:rsidRDefault="00F54DF8" w:rsidP="00F54DF8">
      <w:pPr>
        <w:jc w:val="right"/>
      </w:pPr>
    </w:p>
    <w:p w:rsidR="00F54DF8" w:rsidRDefault="00F54DF8" w:rsidP="00F54DF8"/>
    <w:p w:rsidR="00F54DF8" w:rsidRDefault="00F54DF8" w:rsidP="00F54DF8"/>
    <w:p w:rsidR="00F54DF8" w:rsidRDefault="00F54DF8" w:rsidP="00F54DF8"/>
    <w:p w:rsidR="00F54DF8" w:rsidRDefault="00F54DF8" w:rsidP="00F54DF8"/>
    <w:p w:rsidR="00F77712" w:rsidRDefault="00F77712" w:rsidP="00F54DF8"/>
    <w:p w:rsidR="00F77712" w:rsidRDefault="00F77712" w:rsidP="00F54DF8"/>
    <w:p w:rsidR="00F77712" w:rsidRDefault="00F77712" w:rsidP="00F54DF8"/>
    <w:p w:rsidR="00F54DF8" w:rsidRDefault="00F54DF8" w:rsidP="00F54DF8">
      <w:r>
        <w:t xml:space="preserve">Věc: </w:t>
      </w:r>
      <w:r>
        <w:tab/>
        <w:t>Oznámení o uznané době rodičovství</w:t>
      </w:r>
    </w:p>
    <w:p w:rsidR="00F54DF8" w:rsidRDefault="00F54DF8" w:rsidP="00F54DF8"/>
    <w:p w:rsidR="00F77712" w:rsidRDefault="00F54DF8" w:rsidP="00F54DF8">
      <w:r>
        <w:tab/>
      </w:r>
    </w:p>
    <w:p w:rsidR="00F54DF8" w:rsidRDefault="00F54DF8" w:rsidP="00F77712">
      <w:pPr>
        <w:ind w:firstLine="708"/>
      </w:pPr>
      <w:r>
        <w:t xml:space="preserve">V souladu s Opatřením rektora R 246 ze dne 7. června 2013 upravujícím podmínky studia rodičů a evidence uznané doby rodičovství uplatňuji své právo na odečet uznané doby rodičovství od celkové doby studia z hlediska poplatkové povinnosti a oznamuji, že tato skutečnost u mne nastala. </w:t>
      </w:r>
    </w:p>
    <w:p w:rsidR="00F54DF8" w:rsidRDefault="00F54DF8" w:rsidP="00F54DF8"/>
    <w:p w:rsidR="00F54DF8" w:rsidRDefault="00F54DF8" w:rsidP="00F54DF8">
      <w:pPr>
        <w:ind w:firstLine="708"/>
      </w:pPr>
      <w:r>
        <w:t xml:space="preserve">Z možností, které mi výše citované opatření nabízí, bych ráda využila: </w:t>
      </w:r>
    </w:p>
    <w:p w:rsidR="00F77712" w:rsidRDefault="00F77712" w:rsidP="00F54DF8">
      <w:pPr>
        <w:ind w:firstLine="708"/>
      </w:pPr>
    </w:p>
    <w:p w:rsidR="003F53A4" w:rsidRDefault="00F54DF8" w:rsidP="00F77712">
      <w:pPr>
        <w:pStyle w:val="Odstavecseseznamem"/>
        <w:numPr>
          <w:ilvl w:val="0"/>
          <w:numId w:val="2"/>
        </w:numPr>
        <w:ind w:left="709" w:hanging="709"/>
      </w:pPr>
      <w:r>
        <w:t xml:space="preserve">uznání doby rodičovství na období </w:t>
      </w:r>
      <w:proofErr w:type="spellStart"/>
      <w:r w:rsidR="00EC7C3D">
        <w:t>xx</w:t>
      </w:r>
      <w:proofErr w:type="spellEnd"/>
      <w:r>
        <w:t xml:space="preserve">. </w:t>
      </w:r>
      <w:proofErr w:type="spellStart"/>
      <w:r w:rsidR="00EC7C3D">
        <w:t>xx</w:t>
      </w:r>
      <w:proofErr w:type="spellEnd"/>
      <w:r w:rsidR="00EC7C3D">
        <w:t xml:space="preserve">. </w:t>
      </w:r>
      <w:proofErr w:type="spellStart"/>
      <w:r w:rsidR="00EC7C3D">
        <w:t>xxxx</w:t>
      </w:r>
      <w:proofErr w:type="spellEnd"/>
      <w:r>
        <w:t xml:space="preserve"> – </w:t>
      </w:r>
      <w:proofErr w:type="spellStart"/>
      <w:proofErr w:type="gramStart"/>
      <w:r w:rsidR="006B2525">
        <w:t>xx</w:t>
      </w:r>
      <w:proofErr w:type="gramEnd"/>
      <w:r>
        <w:t>.</w:t>
      </w:r>
      <w:proofErr w:type="gramStart"/>
      <w:r w:rsidR="006B2525">
        <w:t>xx</w:t>
      </w:r>
      <w:proofErr w:type="gramEnd"/>
      <w:r>
        <w:t>.</w:t>
      </w:r>
      <w:r w:rsidR="006B2525">
        <w:t>xxxx</w:t>
      </w:r>
      <w:proofErr w:type="spellEnd"/>
      <w:r w:rsidR="003F53A4">
        <w:t xml:space="preserve"> (</w:t>
      </w:r>
      <w:r w:rsidR="006B2525">
        <w:t>zápis do studia</w:t>
      </w:r>
      <w:r w:rsidR="00EC7C3D">
        <w:t>/datum účinnosti zákona/nástup na mateřskou dovolenou/datum porodu</w:t>
      </w:r>
      <w:r w:rsidR="006B2525">
        <w:t xml:space="preserve"> </w:t>
      </w:r>
      <w:r w:rsidR="003F53A4">
        <w:t xml:space="preserve">– </w:t>
      </w:r>
      <w:r w:rsidR="00EA5D5C">
        <w:t xml:space="preserve">(předpokládané) </w:t>
      </w:r>
      <w:r w:rsidR="003F53A4">
        <w:t>třetí narozeniny mé dcery</w:t>
      </w:r>
      <w:r w:rsidR="006B2525">
        <w:t>/mého syna</w:t>
      </w:r>
      <w:r w:rsidR="003F53A4">
        <w:t xml:space="preserve">, </w:t>
      </w:r>
      <w:r w:rsidR="006B2525">
        <w:t>jméno a příjmení dítěte</w:t>
      </w:r>
      <w:r w:rsidR="003F53A4">
        <w:t>);</w:t>
      </w:r>
    </w:p>
    <w:p w:rsidR="003F53A4" w:rsidRDefault="003F53A4" w:rsidP="00F77712">
      <w:pPr>
        <w:pStyle w:val="Odstavecseseznamem"/>
        <w:numPr>
          <w:ilvl w:val="0"/>
          <w:numId w:val="2"/>
        </w:numPr>
        <w:ind w:left="709" w:hanging="709"/>
      </w:pPr>
      <w:r>
        <w:t xml:space="preserve">individuální studijní plán rodiče – jsem studentkou bakalářského studijního oboru </w:t>
      </w:r>
      <w:proofErr w:type="spellStart"/>
      <w:r w:rsidR="00EC7C3D">
        <w:t>xxxx</w:t>
      </w:r>
      <w:proofErr w:type="spellEnd"/>
      <w:r>
        <w:t xml:space="preserve"> (</w:t>
      </w:r>
      <w:r w:rsidR="00EC7C3D">
        <w:t xml:space="preserve">kód studijního oboru: </w:t>
      </w:r>
      <w:proofErr w:type="spellStart"/>
      <w:r w:rsidR="00EC7C3D">
        <w:t>xxxxxxxxxxxx</w:t>
      </w:r>
      <w:proofErr w:type="spellEnd"/>
      <w:r>
        <w:t>), v AR 201</w:t>
      </w:r>
      <w:r w:rsidR="00EC7C3D">
        <w:t>3</w:t>
      </w:r>
      <w:r>
        <w:t>/201</w:t>
      </w:r>
      <w:r w:rsidR="00EC7C3D">
        <w:t>4</w:t>
      </w:r>
      <w:r>
        <w:t xml:space="preserve"> jsem zapsána v </w:t>
      </w:r>
      <w:r w:rsidR="00EC7C3D">
        <w:t>x</w:t>
      </w:r>
      <w:r>
        <w:t xml:space="preserve">. roce studia a ze studijního plánu nemám splněné povinnosti: UES/BAP2, UES/QZB1, UES/QZB3 a obhajoba kvalifikační práci; </w:t>
      </w:r>
    </w:p>
    <w:p w:rsidR="003F53A4" w:rsidRDefault="003F53A4" w:rsidP="00F77712">
      <w:pPr>
        <w:pStyle w:val="Odstavecseseznamem"/>
        <w:numPr>
          <w:ilvl w:val="0"/>
          <w:numId w:val="2"/>
        </w:numPr>
        <w:ind w:left="709" w:hanging="709"/>
      </w:pPr>
      <w:r>
        <w:t>o přerušení studia v uznané době rodičovství zájem nemám.</w:t>
      </w:r>
    </w:p>
    <w:p w:rsidR="003F53A4" w:rsidRDefault="003F53A4" w:rsidP="003F53A4">
      <w:pPr>
        <w:pStyle w:val="Odstavecseseznamem"/>
      </w:pPr>
    </w:p>
    <w:p w:rsidR="00F54DF8" w:rsidRDefault="003F53A4" w:rsidP="003F53A4">
      <w:pPr>
        <w:pStyle w:val="Odstavecseseznamem"/>
      </w:pPr>
      <w:r>
        <w:t xml:space="preserve">Skutečnost uvedenou shora v bodě </w:t>
      </w:r>
      <w:r w:rsidR="00F77712">
        <w:t>a) dokládám rodným listem své dcery</w:t>
      </w:r>
      <w:r w:rsidR="006B2525">
        <w:t>/svého syna</w:t>
      </w:r>
      <w:r w:rsidR="00EC7C3D">
        <w:t xml:space="preserve"> a v bodě b) oznámením o přiznání dávky státní sociální podpory vydané Úřadem práce v </w:t>
      </w:r>
      <w:proofErr w:type="spellStart"/>
      <w:r w:rsidR="00EC7C3D">
        <w:t>xxxx</w:t>
      </w:r>
      <w:proofErr w:type="spellEnd"/>
      <w:r w:rsidR="00EC7C3D">
        <w:t xml:space="preserve"> dne </w:t>
      </w:r>
      <w:proofErr w:type="spellStart"/>
      <w:proofErr w:type="gramStart"/>
      <w:r w:rsidR="00EC7C3D">
        <w:t>xx.xx</w:t>
      </w:r>
      <w:proofErr w:type="gramEnd"/>
      <w:r w:rsidR="00EC7C3D">
        <w:t>.xxxx</w:t>
      </w:r>
      <w:proofErr w:type="spellEnd"/>
      <w:r w:rsidR="00EA5D5C">
        <w:t>/těhotenskou průkazkou</w:t>
      </w:r>
      <w:r w:rsidR="00EC7C3D">
        <w:t>.</w:t>
      </w:r>
    </w:p>
    <w:p w:rsidR="00F77712" w:rsidRDefault="00F77712" w:rsidP="003F53A4">
      <w:pPr>
        <w:pStyle w:val="Odstavecseseznamem"/>
      </w:pPr>
    </w:p>
    <w:p w:rsidR="00F77712" w:rsidRDefault="00F77712" w:rsidP="003F53A4">
      <w:pPr>
        <w:pStyle w:val="Odstavecseseznamem"/>
      </w:pPr>
    </w:p>
    <w:p w:rsidR="00F77712" w:rsidRDefault="00F77712" w:rsidP="003F53A4">
      <w:pPr>
        <w:pStyle w:val="Odstavecseseznamem"/>
      </w:pPr>
      <w:r>
        <w:t>Za kladné vyřízení předem děkuji</w:t>
      </w:r>
    </w:p>
    <w:p w:rsidR="00F77712" w:rsidRDefault="00F77712" w:rsidP="003F53A4">
      <w:pPr>
        <w:pStyle w:val="Odstavecseseznamem"/>
      </w:pPr>
    </w:p>
    <w:p w:rsidR="00F77712" w:rsidRDefault="00F77712" w:rsidP="003F53A4">
      <w:pPr>
        <w:pStyle w:val="Odstavecseseznamem"/>
      </w:pPr>
    </w:p>
    <w:p w:rsidR="00F77712" w:rsidRDefault="00F77712" w:rsidP="003F53A4">
      <w:pPr>
        <w:pStyle w:val="Odstavecseseznamem"/>
      </w:pPr>
    </w:p>
    <w:p w:rsidR="00F77712" w:rsidRPr="00F77712" w:rsidRDefault="00F77712" w:rsidP="00F77712">
      <w:pPr>
        <w:pStyle w:val="Odstavecseseznamem"/>
        <w:jc w:val="center"/>
        <w:rPr>
          <w:color w:val="FF0000"/>
        </w:rPr>
      </w:pPr>
      <w:r>
        <w:rPr>
          <w:color w:val="FF0000"/>
        </w:rPr>
        <w:t>PODPIS</w:t>
      </w:r>
    </w:p>
    <w:p w:rsidR="00F77712" w:rsidRDefault="00F77712" w:rsidP="003F53A4">
      <w:pPr>
        <w:pStyle w:val="Odstavecseseznamem"/>
      </w:pPr>
    </w:p>
    <w:p w:rsidR="00F77712" w:rsidRDefault="00F77712" w:rsidP="003F53A4">
      <w:pPr>
        <w:pStyle w:val="Odstavecseseznamem"/>
      </w:pPr>
    </w:p>
    <w:p w:rsidR="00EC7C3D" w:rsidRDefault="00EC7C3D" w:rsidP="00F77712">
      <w:pPr>
        <w:pStyle w:val="Odstavecseseznamem"/>
        <w:ind w:left="0"/>
      </w:pPr>
    </w:p>
    <w:p w:rsidR="00F77712" w:rsidRDefault="006B2525" w:rsidP="00F77712">
      <w:pPr>
        <w:pStyle w:val="Odstavecseseznamem"/>
        <w:ind w:left="0"/>
      </w:pPr>
      <w:r>
        <w:t>Karla Nováková</w:t>
      </w:r>
      <w:r w:rsidR="00F77712">
        <w:t xml:space="preserve"> (</w:t>
      </w:r>
      <w:r w:rsidR="00F77712" w:rsidRPr="00F77712">
        <w:t>A</w:t>
      </w:r>
      <w:r>
        <w:t>09xxx</w:t>
      </w:r>
      <w:r w:rsidR="00F77712">
        <w:t xml:space="preserve">, </w:t>
      </w:r>
      <w:r>
        <w:t>4</w:t>
      </w:r>
      <w:r w:rsidR="00F77712">
        <w:t>. EST)</w:t>
      </w:r>
    </w:p>
    <w:p w:rsidR="00F77712" w:rsidRDefault="006B2525" w:rsidP="00F77712">
      <w:pPr>
        <w:pStyle w:val="Odstavecseseznamem"/>
        <w:ind w:left="0"/>
      </w:pPr>
      <w:r>
        <w:t>Nádražní 1</w:t>
      </w:r>
    </w:p>
    <w:p w:rsidR="00F77712" w:rsidRDefault="00F77712" w:rsidP="00F77712">
      <w:pPr>
        <w:pStyle w:val="Odstavecseseznamem"/>
        <w:ind w:left="0"/>
      </w:pPr>
      <w:proofErr w:type="gramStart"/>
      <w:r>
        <w:t>370 01  České</w:t>
      </w:r>
      <w:proofErr w:type="gramEnd"/>
      <w:r>
        <w:t xml:space="preserve"> Budějovice</w:t>
      </w:r>
    </w:p>
    <w:sectPr w:rsidR="00F77712" w:rsidSect="00F53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55809"/>
    <w:multiLevelType w:val="hybridMultilevel"/>
    <w:tmpl w:val="DB9449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34098"/>
    <w:multiLevelType w:val="hybridMultilevel"/>
    <w:tmpl w:val="9454C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F8"/>
    <w:rsid w:val="00266D36"/>
    <w:rsid w:val="003F53A4"/>
    <w:rsid w:val="00472CA3"/>
    <w:rsid w:val="005D3B8C"/>
    <w:rsid w:val="006B1A34"/>
    <w:rsid w:val="006B2525"/>
    <w:rsid w:val="00705582"/>
    <w:rsid w:val="00787BF0"/>
    <w:rsid w:val="008B07B3"/>
    <w:rsid w:val="008E7556"/>
    <w:rsid w:val="00C90E8B"/>
    <w:rsid w:val="00EA5D5C"/>
    <w:rsid w:val="00EB6B1F"/>
    <w:rsid w:val="00EC7C3D"/>
    <w:rsid w:val="00F53AEB"/>
    <w:rsid w:val="00F54DF8"/>
    <w:rsid w:val="00F77712"/>
    <w:rsid w:val="00FB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F55E5-824C-4FB9-8C63-C73FE407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A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5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90098A75</Template>
  <TotalTime>2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monikah</dc:creator>
  <cp:keywords/>
  <dc:description/>
  <cp:lastModifiedBy>Kolgjeraj Klára Ing.</cp:lastModifiedBy>
  <cp:revision>3</cp:revision>
  <dcterms:created xsi:type="dcterms:W3CDTF">2019-01-31T11:59:00Z</dcterms:created>
  <dcterms:modified xsi:type="dcterms:W3CDTF">2019-01-31T12:00:00Z</dcterms:modified>
</cp:coreProperties>
</file>